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9574" w14:textId="6A08166A" w:rsidR="008C3E00" w:rsidRDefault="008C3E00">
      <w:pPr>
        <w:rPr>
          <w:rFonts w:ascii="Arial" w:hAnsi="Arial" w:cs="Arial"/>
        </w:rPr>
        <w:sectPr w:rsidR="008C3E00" w:rsidSect="000C6114">
          <w:headerReference w:type="default" r:id="rId11"/>
          <w:footerReference w:type="default" r:id="rId12"/>
          <w:type w:val="continuous"/>
          <w:pgSz w:w="11907" w:h="16839" w:code="9"/>
          <w:pgMar w:top="357" w:right="720" w:bottom="340" w:left="720" w:header="340" w:footer="340" w:gutter="0"/>
          <w:paperSrc w:first="15" w:other="15"/>
          <w:cols w:space="708"/>
          <w:docGrid w:linePitch="360"/>
        </w:sectPr>
      </w:pPr>
    </w:p>
    <w:p w14:paraId="657D642C" w14:textId="77777777" w:rsidR="00DD2EE8" w:rsidRPr="00252084" w:rsidRDefault="00DD2E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722"/>
      </w:tblGrid>
      <w:tr w:rsidR="001764C3" w:rsidRPr="001764C3" w14:paraId="33949274" w14:textId="77777777" w:rsidTr="66682207">
        <w:trPr>
          <w:trHeight w:val="333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8CE71" w14:textId="77777777" w:rsidR="00EE5474" w:rsidRPr="001764C3" w:rsidRDefault="00EE5474" w:rsidP="001B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Primary Contact Details</w:t>
            </w:r>
          </w:p>
        </w:tc>
      </w:tr>
      <w:tr w:rsidR="001764C3" w:rsidRPr="001764C3" w14:paraId="76A67464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7F7" w14:textId="77777777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7722" w:type="dxa"/>
            <w:vAlign w:val="center"/>
          </w:tcPr>
          <w:p w14:paraId="0D46F80B" w14:textId="1044D321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637212D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1B95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22" w:type="dxa"/>
            <w:vAlign w:val="center"/>
          </w:tcPr>
          <w:p w14:paraId="334B1BB1" w14:textId="1F103726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693CC445" w14:paraId="5C4D6A4B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7B263" w14:textId="794ED69A" w:rsidR="0ABD4A0E" w:rsidRDefault="0ABD4A0E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Registration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5BD8B8C4" w14:textId="4F3592FA" w:rsidR="693CC445" w:rsidRDefault="693CC445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66682207" w14:paraId="3C037623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150C5" w14:textId="6D5D80E5" w:rsidR="0ABD4A0E" w:rsidRDefault="0ABD4A0E" w:rsidP="6668220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VAT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6EEB04E4" w14:textId="220D07C3" w:rsidR="66682207" w:rsidRDefault="66682207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F46" w:rsidRPr="001764C3" w14:paraId="2839DAA9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BAA3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22" w:type="dxa"/>
            <w:vAlign w:val="center"/>
          </w:tcPr>
          <w:p w14:paraId="432CC978" w14:textId="3D4C9D98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1957286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459C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tc>
          <w:tcPr>
            <w:tcW w:w="7722" w:type="dxa"/>
            <w:vAlign w:val="center"/>
          </w:tcPr>
          <w:p w14:paraId="10293EB4" w14:textId="56597975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7BDCCD8C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D26D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</w:tc>
        <w:tc>
          <w:tcPr>
            <w:tcW w:w="7722" w:type="dxa"/>
            <w:vAlign w:val="center"/>
          </w:tcPr>
          <w:p w14:paraId="16F97A7D" w14:textId="30B82EFF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04AB2A2D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66047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7722" w:type="dxa"/>
            <w:vAlign w:val="center"/>
          </w:tcPr>
          <w:p w14:paraId="35687DB4" w14:textId="01FE6DB2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DB446" w14:textId="77777777" w:rsidR="00DD2EE8" w:rsidRPr="001764C3" w:rsidRDefault="00DD2EE8">
      <w:pPr>
        <w:rPr>
          <w:rFonts w:ascii="Arial" w:hAnsi="Arial" w:cs="Arial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95"/>
        <w:gridCol w:w="1486"/>
        <w:gridCol w:w="1985"/>
        <w:gridCol w:w="2268"/>
      </w:tblGrid>
      <w:tr w:rsidR="00710AAA" w:rsidRPr="001764C3" w14:paraId="220FC650" w14:textId="77777777" w:rsidTr="11F50916">
        <w:trPr>
          <w:trHeight w:val="382"/>
        </w:trPr>
        <w:tc>
          <w:tcPr>
            <w:tcW w:w="10485" w:type="dxa"/>
            <w:gridSpan w:val="5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2309D" w14:textId="5BC993B0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BASEC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Conformity Limited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Service(s) Required</w:t>
            </w:r>
          </w:p>
        </w:tc>
      </w:tr>
      <w:tr w:rsidR="00665815" w:rsidRPr="001764C3" w14:paraId="31B1568C" w14:textId="77777777" w:rsidTr="00A610FF">
        <w:trPr>
          <w:trHeight w:val="368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7A548" w14:textId="3F27E210" w:rsidR="00665815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Service Required</w:t>
            </w:r>
          </w:p>
          <w:p w14:paraId="3BCC9A2A" w14:textId="77777777" w:rsidR="00665815" w:rsidRPr="001764C3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select one of the options:</w:t>
            </w:r>
          </w:p>
        </w:tc>
        <w:tc>
          <w:tcPr>
            <w:tcW w:w="7734" w:type="dxa"/>
            <w:gridSpan w:val="4"/>
            <w:vAlign w:val="center"/>
          </w:tcPr>
          <w:p w14:paraId="33432363" w14:textId="0E1D896D" w:rsidR="00665815" w:rsidRPr="001764C3" w:rsidRDefault="00000000" w:rsidP="002B723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5155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581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65815">
              <w:rPr>
                <w:rFonts w:ascii="Arial" w:hAnsi="Arial" w:cs="Arial"/>
                <w:sz w:val="18"/>
                <w:szCs w:val="18"/>
              </w:rPr>
              <w:t xml:space="preserve">  Notified Body Testing – System 1+ (Aca to </w:t>
            </w:r>
            <w:proofErr w:type="spellStart"/>
            <w:r w:rsidR="00665815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66581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10AAA" w:rsidRPr="001764C3" w14:paraId="2EA0069E" w14:textId="77777777" w:rsidTr="11F50916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A6DEC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6CD7D1FF" w14:textId="47D22866" w:rsidR="00710AAA" w:rsidRDefault="00000000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645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F4741">
              <w:rPr>
                <w:rFonts w:ascii="Arial" w:hAnsi="Arial" w:cs="Arial"/>
                <w:sz w:val="18"/>
                <w:szCs w:val="18"/>
              </w:rPr>
              <w:t>Notified</w:t>
            </w:r>
            <w:r w:rsidR="00710AAA">
              <w:rPr>
                <w:rFonts w:ascii="Arial" w:hAnsi="Arial" w:cs="Arial"/>
                <w:sz w:val="18"/>
                <w:szCs w:val="18"/>
              </w:rPr>
              <w:t xml:space="preserve"> Body Testing &amp; FPC Auditing - System 1+ (Aca to </w:t>
            </w:r>
            <w:proofErr w:type="spellStart"/>
            <w:r w:rsidR="00710AAA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710A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10AAA" w:rsidRPr="001764C3" w14:paraId="4FE7F0E7" w14:textId="77777777" w:rsidTr="11F50916">
        <w:trPr>
          <w:trHeight w:val="270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B34A" w14:textId="77777777" w:rsidR="00710AAA" w:rsidRPr="002777A6" w:rsidRDefault="00710AAA" w:rsidP="002B72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77A6">
              <w:rPr>
                <w:rFonts w:ascii="Arial" w:hAnsi="Arial" w:cs="Arial"/>
                <w:b/>
                <w:sz w:val="18"/>
                <w:szCs w:val="18"/>
              </w:rPr>
              <w:t xml:space="preserve">Product Range or 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Family </w:t>
            </w:r>
          </w:p>
          <w:p w14:paraId="1D2CFA32" w14:textId="51162A63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(Note: this description will be used in the Classification Report &amp; on the </w:t>
            </w:r>
            <w:r>
              <w:rPr>
                <w:rFonts w:ascii="Arial" w:hAnsi="Arial" w:cs="Arial"/>
                <w:b/>
                <w:sz w:val="16"/>
                <w:szCs w:val="16"/>
              </w:rPr>
              <w:t>BCL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 website).</w:t>
            </w:r>
          </w:p>
        </w:tc>
        <w:tc>
          <w:tcPr>
            <w:tcW w:w="1985" w:type="dxa"/>
            <w:vAlign w:val="center"/>
          </w:tcPr>
          <w:p w14:paraId="6187219C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Anticipated Classes</w:t>
            </w:r>
          </w:p>
        </w:tc>
        <w:tc>
          <w:tcPr>
            <w:tcW w:w="2268" w:type="dxa"/>
            <w:vAlign w:val="center"/>
          </w:tcPr>
          <w:p w14:paraId="18214886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Classes (smoke, droplets and acidity)</w:t>
            </w:r>
          </w:p>
        </w:tc>
      </w:tr>
      <w:tr w:rsidR="00710AAA" w:rsidRPr="001764C3" w14:paraId="62A14719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1BEEA" w14:textId="77777777" w:rsidR="00710AAA" w:rsidRDefault="00710AAA" w:rsidP="002B7238">
            <w:pPr>
              <w:rPr>
                <w:rStyle w:val="Style1"/>
              </w:rPr>
            </w:pPr>
          </w:p>
          <w:p w14:paraId="13D5C731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474E6A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97E10B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0F53BF6E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17DB2" w14:textId="77777777" w:rsidR="00710AAA" w:rsidRDefault="00710AAA" w:rsidP="002B7238">
            <w:pPr>
              <w:rPr>
                <w:rStyle w:val="Style1"/>
              </w:rPr>
            </w:pPr>
          </w:p>
          <w:p w14:paraId="65AFF9E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13878F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454F7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7C3D4F" w14:textId="77777777" w:rsidR="00710AAA" w:rsidRDefault="00710AAA" w:rsidP="002B7238">
            <w:pPr>
              <w:jc w:val="center"/>
              <w:rPr>
                <w:rStyle w:val="Style1"/>
              </w:rPr>
            </w:pPr>
          </w:p>
          <w:p w14:paraId="5048AE4E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67DDE4BE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39151" w14:textId="77777777" w:rsidR="00710AAA" w:rsidRDefault="00710AAA" w:rsidP="002B7238">
            <w:pPr>
              <w:rPr>
                <w:rStyle w:val="Style1"/>
              </w:rPr>
            </w:pPr>
          </w:p>
        </w:tc>
        <w:tc>
          <w:tcPr>
            <w:tcW w:w="1985" w:type="dxa"/>
            <w:vAlign w:val="center"/>
          </w:tcPr>
          <w:p w14:paraId="274A864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0F0273" w14:textId="77777777" w:rsidR="00710AAA" w:rsidRPr="00D87AB4" w:rsidRDefault="00710AAA" w:rsidP="002B7238">
            <w:pPr>
              <w:jc w:val="center"/>
            </w:pPr>
          </w:p>
        </w:tc>
      </w:tr>
      <w:tr w:rsidR="00710AAA" w:rsidRPr="001764C3" w14:paraId="6CD7BD43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D4DAD" w14:textId="77777777" w:rsidR="00710AAA" w:rsidRDefault="00710AAA" w:rsidP="002B7238">
            <w:pPr>
              <w:rPr>
                <w:rStyle w:val="Style1"/>
              </w:rPr>
            </w:pPr>
          </w:p>
          <w:p w14:paraId="1BB9BAF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467CC2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2CEEF4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5F1A1BA9" w14:textId="77777777" w:rsidTr="11F50916">
        <w:trPr>
          <w:trHeight w:val="205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49D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Testing Required</w:t>
            </w:r>
          </w:p>
        </w:tc>
        <w:tc>
          <w:tcPr>
            <w:tcW w:w="1995" w:type="dxa"/>
            <w:vAlign w:val="center"/>
          </w:tcPr>
          <w:p w14:paraId="198D33D7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60332-1-2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7137391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590A76B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78A8B1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60754-2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31044078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0CEC44DA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0AAA" w:rsidRPr="001764C3" w14:paraId="7FA16007" w14:textId="77777777" w:rsidTr="00BC328E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41E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E2510E9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50399   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5820063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2F069F9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49794" w14:textId="7C2EF65F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7E60E" w14:textId="1ACEEFE9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1A183D0C" w14:textId="77777777" w:rsidTr="00665815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DEE8B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EE52A07" w14:textId="6DADDCF8" w:rsidR="00710AAA" w:rsidRPr="001764C3" w:rsidRDefault="00710AAA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EN 61034</w:t>
            </w:r>
            <w:r w:rsidR="41BE4D32"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      </w:t>
            </w:r>
            <w:r w:rsidRPr="11F50916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26655656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tcBorders>
                  <w:bottom w:val="single" w:sz="4" w:space="0" w:color="auto"/>
                </w:tcBorders>
                <w:vAlign w:val="center"/>
              </w:tcPr>
              <w:p w14:paraId="388A3F29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5E209" w14:textId="3578948A" w:rsidR="00710AAA" w:rsidRPr="000F0A6F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D3A74" w14:textId="5EC0489B" w:rsidR="00710AAA" w:rsidRPr="000F0A6F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76150BAD" w14:textId="77777777" w:rsidTr="11F50916">
        <w:trPr>
          <w:trHeight w:val="381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AC51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when 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ample(s)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be available for testing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F979AA8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A6AB3" w14:textId="77777777" w:rsidR="00710AAA" w:rsidRPr="001764C3" w:rsidRDefault="00710AAA">
      <w:pPr>
        <w:rPr>
          <w:rFonts w:ascii="Arial" w:hAnsi="Arial" w:cs="Arial"/>
          <w:b/>
          <w:sz w:val="18"/>
          <w:szCs w:val="18"/>
        </w:rPr>
      </w:pPr>
    </w:p>
    <w:p w14:paraId="081EEB5A" w14:textId="51A4BB05" w:rsidR="00D75746" w:rsidRDefault="00D75746">
      <w:pPr>
        <w:rPr>
          <w:rFonts w:ascii="Arial" w:hAnsi="Arial" w:cs="Arial"/>
          <w:b/>
          <w:sz w:val="18"/>
          <w:szCs w:val="18"/>
        </w:rPr>
      </w:pPr>
      <w:r w:rsidRPr="001764C3">
        <w:rPr>
          <w:rFonts w:ascii="Arial" w:hAnsi="Arial" w:cs="Arial"/>
          <w:b/>
          <w:sz w:val="18"/>
          <w:szCs w:val="18"/>
        </w:rPr>
        <w:t>Please also complete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 and attach</w:t>
      </w:r>
      <w:r w:rsidRPr="001764C3">
        <w:rPr>
          <w:rFonts w:ascii="Arial" w:hAnsi="Arial" w:cs="Arial"/>
          <w:b/>
          <w:sz w:val="18"/>
          <w:szCs w:val="18"/>
        </w:rPr>
        <w:t xml:space="preserve"> the </w:t>
      </w:r>
      <w:r w:rsidR="00EE5474" w:rsidRPr="001764C3">
        <w:rPr>
          <w:rFonts w:ascii="Arial" w:hAnsi="Arial" w:cs="Arial"/>
          <w:b/>
          <w:sz w:val="18"/>
          <w:szCs w:val="18"/>
        </w:rPr>
        <w:t>Cable Data Summary Sheet</w:t>
      </w:r>
      <w:r w:rsidRPr="001764C3">
        <w:rPr>
          <w:rFonts w:ascii="Arial" w:hAnsi="Arial" w:cs="Arial"/>
          <w:b/>
          <w:sz w:val="18"/>
          <w:szCs w:val="18"/>
        </w:rPr>
        <w:t xml:space="preserve"> </w:t>
      </w:r>
      <w:r w:rsidR="00CD3DE1" w:rsidRPr="001764C3">
        <w:rPr>
          <w:rFonts w:ascii="Arial" w:hAnsi="Arial" w:cs="Arial"/>
          <w:b/>
          <w:sz w:val="18"/>
          <w:szCs w:val="18"/>
        </w:rPr>
        <w:t>(</w:t>
      </w:r>
      <w:r w:rsidR="00137FD4">
        <w:rPr>
          <w:rFonts w:ascii="Arial" w:hAnsi="Arial" w:cs="Arial"/>
          <w:b/>
          <w:sz w:val="18"/>
          <w:szCs w:val="18"/>
        </w:rPr>
        <w:t>BCL-</w:t>
      </w:r>
      <w:r w:rsidR="00CD3DE1" w:rsidRPr="001764C3">
        <w:rPr>
          <w:rFonts w:ascii="Arial" w:hAnsi="Arial" w:cs="Arial"/>
          <w:b/>
          <w:sz w:val="18"/>
          <w:szCs w:val="18"/>
        </w:rPr>
        <w:t>BSF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359) </w:t>
      </w:r>
      <w:r w:rsidRPr="001764C3">
        <w:rPr>
          <w:rFonts w:ascii="Arial" w:hAnsi="Arial" w:cs="Arial"/>
          <w:b/>
          <w:sz w:val="18"/>
          <w:szCs w:val="18"/>
        </w:rPr>
        <w:t xml:space="preserve">and supply a cable construction drawing </w:t>
      </w:r>
      <w:r w:rsidR="00506097">
        <w:rPr>
          <w:rFonts w:ascii="Arial" w:hAnsi="Arial" w:cs="Arial"/>
          <w:b/>
          <w:sz w:val="18"/>
          <w:szCs w:val="18"/>
        </w:rPr>
        <w:t>and</w:t>
      </w:r>
      <w:r w:rsidRPr="001764C3">
        <w:rPr>
          <w:rFonts w:ascii="Arial" w:hAnsi="Arial" w:cs="Arial"/>
          <w:b/>
          <w:sz w:val="18"/>
          <w:szCs w:val="18"/>
        </w:rPr>
        <w:t xml:space="preserve"> product datasheet</w:t>
      </w:r>
      <w:r w:rsidR="00506097">
        <w:rPr>
          <w:rFonts w:ascii="Arial" w:hAnsi="Arial" w:cs="Arial"/>
          <w:b/>
          <w:sz w:val="18"/>
          <w:szCs w:val="18"/>
        </w:rPr>
        <w:t xml:space="preserve"> (bill of materials)</w:t>
      </w:r>
      <w:r w:rsidR="00E823F2" w:rsidRPr="001764C3">
        <w:rPr>
          <w:rFonts w:ascii="Arial" w:hAnsi="Arial" w:cs="Arial"/>
          <w:b/>
          <w:sz w:val="18"/>
          <w:szCs w:val="18"/>
        </w:rPr>
        <w:t xml:space="preserve"> for confirmation of initial type testing samples</w:t>
      </w:r>
      <w:r w:rsidR="00E678CE" w:rsidRPr="001764C3">
        <w:rPr>
          <w:rFonts w:ascii="Arial" w:hAnsi="Arial" w:cs="Arial"/>
          <w:b/>
          <w:sz w:val="18"/>
          <w:szCs w:val="18"/>
        </w:rPr>
        <w:t>.</w:t>
      </w:r>
    </w:p>
    <w:p w14:paraId="2937E297" w14:textId="5FFC7B98" w:rsidR="00506097" w:rsidRDefault="00506097">
      <w:pPr>
        <w:rPr>
          <w:rFonts w:ascii="Arial" w:hAnsi="Arial" w:cs="Arial"/>
          <w:b/>
          <w:sz w:val="18"/>
          <w:szCs w:val="18"/>
        </w:rPr>
      </w:pPr>
    </w:p>
    <w:p w14:paraId="741E4DA8" w14:textId="42ED0D52" w:rsidR="00506097" w:rsidRPr="00506097" w:rsidRDefault="00506097">
      <w:pPr>
        <w:rPr>
          <w:rFonts w:ascii="Arial" w:hAnsi="Arial" w:cs="Arial"/>
          <w:b/>
          <w:sz w:val="18"/>
          <w:szCs w:val="18"/>
          <w:u w:val="single"/>
        </w:rPr>
      </w:pPr>
      <w:r w:rsidRPr="00506097">
        <w:rPr>
          <w:rFonts w:ascii="Arial" w:hAnsi="Arial" w:cs="Arial"/>
          <w:b/>
          <w:sz w:val="18"/>
          <w:szCs w:val="18"/>
          <w:u w:val="single"/>
        </w:rPr>
        <w:t>Please note that failure to supply all the required information may result in delays in progressing your application.</w:t>
      </w:r>
    </w:p>
    <w:p w14:paraId="625F1B6B" w14:textId="77777777" w:rsidR="00777157" w:rsidRDefault="00777157" w:rsidP="00B70E0D">
      <w:pPr>
        <w:rPr>
          <w:rFonts w:ascii="Arial" w:hAnsi="Arial" w:cs="Arial"/>
          <w:b/>
          <w:sz w:val="18"/>
          <w:szCs w:val="18"/>
        </w:rPr>
      </w:pPr>
    </w:p>
    <w:p w14:paraId="06B06594" w14:textId="77777777" w:rsidR="00CF4741" w:rsidRDefault="00CF4741" w:rsidP="00B70E0D">
      <w:pPr>
        <w:rPr>
          <w:rFonts w:ascii="Arial" w:hAnsi="Arial" w:cs="Arial"/>
          <w:b/>
          <w:sz w:val="18"/>
          <w:szCs w:val="18"/>
        </w:rPr>
      </w:pPr>
    </w:p>
    <w:p w14:paraId="487F4B06" w14:textId="77777777" w:rsidR="00217D11" w:rsidRDefault="00217D11" w:rsidP="00B70E0D">
      <w:pPr>
        <w:rPr>
          <w:rFonts w:ascii="Arial" w:hAnsi="Arial" w:cs="Arial"/>
          <w:b/>
          <w:sz w:val="18"/>
          <w:szCs w:val="18"/>
        </w:rPr>
      </w:pPr>
    </w:p>
    <w:p w14:paraId="578C3594" w14:textId="77777777" w:rsidR="00217D11" w:rsidRPr="001764C3" w:rsidRDefault="00217D11" w:rsidP="00B70E0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012"/>
        <w:gridCol w:w="2638"/>
      </w:tblGrid>
      <w:tr w:rsidR="00425C4E" w:rsidRPr="001764C3" w14:paraId="58FDEB92" w14:textId="77777777" w:rsidTr="0037668F">
        <w:trPr>
          <w:trHeight w:val="344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C051" w14:textId="3A56D52A" w:rsidR="00425C4E" w:rsidRPr="001764C3" w:rsidRDefault="00425C4E" w:rsidP="00376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For </w:t>
            </w:r>
            <w:r w:rsidR="00E1744D">
              <w:rPr>
                <w:rFonts w:ascii="Arial" w:hAnsi="Arial" w:cs="Arial"/>
                <w:b/>
                <w:sz w:val="18"/>
                <w:szCs w:val="18"/>
              </w:rPr>
              <w:t>Notified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Body Certification Applications (AVCP System 1+)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nly [ Classes Aca to </w:t>
            </w:r>
            <w:proofErr w:type="spellStart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Cca</w:t>
            </w:r>
            <w:proofErr w:type="spellEnd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425C4E" w:rsidRPr="00470F46" w14:paraId="0CB66976" w14:textId="77777777" w:rsidTr="0037668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1B87" w14:textId="77777777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many factory locations will be manufacturing the cables?</w:t>
            </w:r>
          </w:p>
        </w:tc>
        <w:tc>
          <w:tcPr>
            <w:tcW w:w="2012" w:type="dxa"/>
            <w:vAlign w:val="center"/>
          </w:tcPr>
          <w:p w14:paraId="4983DB91" w14:textId="444D7D9E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28B1520" w14:textId="77777777" w:rsidR="00425C4E" w:rsidRPr="00470F46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 xml:space="preserve">Please provide the address of each location </w:t>
            </w:r>
            <w: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>given</w:t>
            </w:r>
          </w:p>
        </w:tc>
      </w:tr>
    </w:tbl>
    <w:p w14:paraId="7333E63F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50"/>
      </w:tblGrid>
      <w:tr w:rsidR="00710AAA" w:rsidRPr="001764C3" w14:paraId="7A5CD795" w14:textId="77777777" w:rsidTr="002B7238">
        <w:trPr>
          <w:trHeight w:val="344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5ACA5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more than one location, please provide the following information:</w:t>
            </w:r>
          </w:p>
        </w:tc>
      </w:tr>
      <w:tr w:rsidR="00710AAA" w:rsidRPr="00470F46" w14:paraId="5B42EBC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75E53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Head Office</w:t>
            </w:r>
          </w:p>
        </w:tc>
        <w:tc>
          <w:tcPr>
            <w:tcW w:w="4650" w:type="dxa"/>
            <w:vAlign w:val="center"/>
          </w:tcPr>
          <w:p w14:paraId="397A75FD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0D2A9A" w14:textId="77777777" w:rsidR="00710AAA" w:rsidRDefault="00710AAA" w:rsidP="002B7238">
            <w:pPr>
              <w:rPr>
                <w:rStyle w:val="Style1"/>
              </w:rPr>
            </w:pPr>
          </w:p>
          <w:p w14:paraId="5628188E" w14:textId="77777777" w:rsidR="00710AAA" w:rsidRPr="00470F4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470F46" w14:paraId="30DF52FE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C3C9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location(s):</w:t>
            </w:r>
          </w:p>
        </w:tc>
        <w:tc>
          <w:tcPr>
            <w:tcW w:w="4650" w:type="dxa"/>
            <w:vAlign w:val="center"/>
          </w:tcPr>
          <w:p w14:paraId="3A8D13AB" w14:textId="77777777" w:rsidR="00710AAA" w:rsidRDefault="00710AAA" w:rsidP="002B7238">
            <w:pPr>
              <w:rPr>
                <w:rStyle w:val="Style1"/>
              </w:rPr>
            </w:pPr>
          </w:p>
          <w:p w14:paraId="51386468" w14:textId="77777777" w:rsidR="00710AAA" w:rsidRDefault="00710AAA" w:rsidP="002B7238">
            <w:pPr>
              <w:rPr>
                <w:rStyle w:val="Style1"/>
              </w:rPr>
            </w:pPr>
          </w:p>
          <w:p w14:paraId="7B70C916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51606DB7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FB9D0" w14:textId="77777777" w:rsidR="00710AAA" w:rsidRDefault="00710AAA" w:rsidP="002B7238"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distance between Head Office &amp; the factory location(s):</w:t>
            </w:r>
          </w:p>
          <w:p w14:paraId="7908046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39CD056" w14:textId="77777777" w:rsidR="00710AAA" w:rsidRDefault="00710AAA" w:rsidP="002B7238">
            <w:pPr>
              <w:rPr>
                <w:rStyle w:val="Style1"/>
              </w:rPr>
            </w:pPr>
          </w:p>
          <w:p w14:paraId="71F14E94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2A5B24E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DD952" w14:textId="77777777" w:rsidR="00710AAA" w:rsidRDefault="00710AAA" w:rsidP="002B72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mode of transport used between Head Office and the factory location(s)? – i.e. plane, train, car</w:t>
            </w:r>
          </w:p>
          <w:p w14:paraId="5A6728C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2955727" w14:textId="77777777" w:rsidR="00710AAA" w:rsidRDefault="00710AAA" w:rsidP="002B7238">
            <w:pPr>
              <w:rPr>
                <w:rStyle w:val="Style1"/>
              </w:rPr>
            </w:pPr>
          </w:p>
          <w:p w14:paraId="763D57B8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</w:tbl>
    <w:p w14:paraId="52ED9536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803"/>
        <w:gridCol w:w="2682"/>
      </w:tblGrid>
      <w:tr w:rsidR="00710AAA" w:rsidRPr="001764C3" w14:paraId="6C3A92A8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DEB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>Manufacturing Location 1</w:t>
            </w:r>
          </w:p>
        </w:tc>
      </w:tr>
      <w:tr w:rsidR="00710AAA" w:rsidRPr="001764C3" w14:paraId="6D522B15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938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4893E8AE" w14:textId="77777777" w:rsidR="00710AAA" w:rsidRPr="00C33676" w:rsidRDefault="00710AAA" w:rsidP="002B7238"/>
        </w:tc>
      </w:tr>
      <w:tr w:rsidR="00710AAA" w:rsidRPr="001764C3" w14:paraId="514EA1C2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BB69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67A8C9B2" w14:textId="77777777" w:rsidR="00710AAA" w:rsidRPr="00C33676" w:rsidRDefault="00710AAA" w:rsidP="002B7238"/>
        </w:tc>
      </w:tr>
      <w:tr w:rsidR="00710AAA" w:rsidRPr="001764C3" w14:paraId="14CEF69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05F2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336E2BB0" w14:textId="77777777" w:rsidR="00710AAA" w:rsidRDefault="00710AAA" w:rsidP="002B7238">
            <w:pPr>
              <w:rPr>
                <w:rStyle w:val="Style1"/>
              </w:rPr>
            </w:pPr>
          </w:p>
          <w:p w14:paraId="248EC958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38C4F296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776A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7EEF65B7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411E0C2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51836780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B23BB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38B6A276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D1E9E1D" w14:textId="77777777" w:rsidTr="002B7238">
        <w:trPr>
          <w:trHeight w:val="396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68326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158226FE" w14:textId="77777777" w:rsidR="00710AAA" w:rsidRPr="00CF61C6" w:rsidRDefault="00710AAA" w:rsidP="002B7238"/>
        </w:tc>
      </w:tr>
      <w:tr w:rsidR="00710AAA" w:rsidRPr="001764C3" w14:paraId="2B13C5CF" w14:textId="77777777" w:rsidTr="002B7238">
        <w:trPr>
          <w:trHeight w:val="290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8F15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611FC95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75A1875E" w14:textId="77777777" w:rsidTr="002B7238">
        <w:trPr>
          <w:trHeight w:val="297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5C69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tc>
          <w:tcPr>
            <w:tcW w:w="2682" w:type="dxa"/>
            <w:vAlign w:val="center"/>
          </w:tcPr>
          <w:p w14:paraId="601DE330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4F7F6256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326A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 xml:space="preserve">Manufacturing Location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710AAA" w:rsidRPr="001764C3" w14:paraId="34921AC8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C4C84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58404489" w14:textId="77777777" w:rsidR="00710AAA" w:rsidRPr="00C33676" w:rsidRDefault="00710AAA" w:rsidP="002B7238"/>
        </w:tc>
      </w:tr>
      <w:tr w:rsidR="00710AAA" w:rsidRPr="001764C3" w14:paraId="010F25A4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A2A6B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5ADA3AD0" w14:textId="77777777" w:rsidR="00710AAA" w:rsidRPr="00C33676" w:rsidRDefault="00710AAA" w:rsidP="002B7238"/>
        </w:tc>
      </w:tr>
      <w:tr w:rsidR="00710AAA" w:rsidRPr="001764C3" w14:paraId="45887F1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3C385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20108EF9" w14:textId="77777777" w:rsidR="00710AAA" w:rsidRDefault="00710AAA" w:rsidP="002B7238">
            <w:pPr>
              <w:rPr>
                <w:rStyle w:val="Style1"/>
              </w:rPr>
            </w:pPr>
          </w:p>
          <w:p w14:paraId="3649BA9A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4A26EE79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134DC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17D58DAD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76A8F0B3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7C116F5D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8414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19B2D13A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141E409" w14:textId="77777777" w:rsidTr="002B7238">
        <w:trPr>
          <w:trHeight w:val="334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A460F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0D8E9048" w14:textId="77777777" w:rsidR="00710AAA" w:rsidRPr="00CF61C6" w:rsidRDefault="00710AAA" w:rsidP="002B7238"/>
        </w:tc>
      </w:tr>
      <w:tr w:rsidR="00710AAA" w:rsidRPr="001764C3" w14:paraId="23C47C65" w14:textId="77777777" w:rsidTr="002B7238">
        <w:trPr>
          <w:trHeight w:val="29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60ADB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96B4860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0F009524" w14:textId="77777777" w:rsidTr="002B7238">
        <w:trPr>
          <w:trHeight w:val="305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9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2456525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2" w:type="dxa"/>
                <w:vAlign w:val="center"/>
              </w:tcPr>
              <w:p w14:paraId="3FD950E1" w14:textId="77777777" w:rsidR="00710AAA" w:rsidRPr="001764C3" w:rsidRDefault="00710AAA" w:rsidP="002B723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6306D">
                  <w:rPr>
                    <w:rStyle w:val="PlaceholderText"/>
                    <w:color w:val="ED7D31" w:themeColor="accent2"/>
                  </w:rPr>
                  <w:t>Select Date</w:t>
                </w:r>
                <w:r w:rsidRPr="00DD27D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456B3A4" w14:textId="77777777" w:rsidR="00710AAA" w:rsidRDefault="00710AAA" w:rsidP="00B70E0D">
      <w:pPr>
        <w:rPr>
          <w:rFonts w:ascii="Arial" w:hAnsi="Arial" w:cs="Arial"/>
          <w:b/>
          <w:szCs w:val="18"/>
        </w:rPr>
      </w:pPr>
    </w:p>
    <w:p w14:paraId="0C5D8AAB" w14:textId="77777777" w:rsidR="00710AAA" w:rsidRDefault="00710AAA" w:rsidP="00B70E0D">
      <w:pPr>
        <w:rPr>
          <w:rFonts w:ascii="Arial" w:hAnsi="Arial" w:cs="Arial"/>
          <w:b/>
          <w:sz w:val="22"/>
          <w:szCs w:val="18"/>
        </w:rPr>
      </w:pPr>
    </w:p>
    <w:p w14:paraId="7F8214C7" w14:textId="7F4EC80D" w:rsidR="00DD1522" w:rsidRPr="007F1F8D" w:rsidRDefault="00C52A4E" w:rsidP="00B70E0D">
      <w:pPr>
        <w:rPr>
          <w:rFonts w:ascii="Arial" w:hAnsi="Arial" w:cs="Arial"/>
          <w:b/>
          <w:sz w:val="22"/>
          <w:szCs w:val="18"/>
        </w:rPr>
      </w:pPr>
      <w:r w:rsidRPr="007F1F8D">
        <w:rPr>
          <w:rFonts w:ascii="Arial" w:hAnsi="Arial" w:cs="Arial"/>
          <w:b/>
          <w:sz w:val="22"/>
          <w:szCs w:val="18"/>
        </w:rPr>
        <w:t>Declaration:</w:t>
      </w:r>
    </w:p>
    <w:p w14:paraId="3C64002B" w14:textId="77777777" w:rsidR="008D7BD1" w:rsidRPr="001764C3" w:rsidRDefault="008D7BD1" w:rsidP="00B70E0D">
      <w:pPr>
        <w:rPr>
          <w:rFonts w:ascii="Arial" w:hAnsi="Arial" w:cs="Arial"/>
          <w:b/>
          <w:sz w:val="18"/>
          <w:szCs w:val="18"/>
        </w:rPr>
      </w:pPr>
    </w:p>
    <w:p w14:paraId="2F153462" w14:textId="225AC818" w:rsidR="00137FD4" w:rsidRPr="00C726CA" w:rsidRDefault="00137FD4" w:rsidP="00137FD4">
      <w:pPr>
        <w:rPr>
          <w:rFonts w:ascii="Arial" w:hAnsi="Arial" w:cs="Arial"/>
          <w:sz w:val="18"/>
          <w:szCs w:val="18"/>
        </w:rPr>
      </w:pPr>
      <w:r w:rsidRPr="00C726CA">
        <w:rPr>
          <w:rFonts w:ascii="Arial" w:hAnsi="Arial" w:cs="Arial"/>
          <w:sz w:val="18"/>
          <w:szCs w:val="18"/>
        </w:rPr>
        <w:t xml:space="preserve">This enquiry </w:t>
      </w:r>
      <w:proofErr w:type="gramStart"/>
      <w:r w:rsidRPr="00C726CA">
        <w:rPr>
          <w:rFonts w:ascii="Arial" w:hAnsi="Arial" w:cs="Arial"/>
          <w:sz w:val="18"/>
          <w:szCs w:val="18"/>
        </w:rPr>
        <w:t>is in compliance with</w:t>
      </w:r>
      <w:proofErr w:type="gramEnd"/>
      <w:r w:rsidRPr="00C726CA">
        <w:rPr>
          <w:rFonts w:ascii="Arial" w:hAnsi="Arial" w:cs="Arial"/>
          <w:sz w:val="18"/>
          <w:szCs w:val="18"/>
        </w:rPr>
        <w:t xml:space="preserve"> Annex ZZ of EN 50575:2014+A1:2016 and is an application for the first time and only to this Notified Body (BCL) </w:t>
      </w:r>
      <w:r w:rsidRPr="00F41236">
        <w:rPr>
          <w:rFonts w:ascii="Arial" w:hAnsi="Arial" w:cs="Arial"/>
          <w:sz w:val="18"/>
          <w:szCs w:val="18"/>
        </w:rPr>
        <w:t xml:space="preserve">for </w:t>
      </w:r>
      <w:r w:rsidRPr="00C726CA">
        <w:rPr>
          <w:rFonts w:ascii="Arial" w:hAnsi="Arial" w:cs="Arial"/>
          <w:sz w:val="18"/>
          <w:szCs w:val="18"/>
        </w:rPr>
        <w:t>Product Certification including Factory Production Control assessments (AVCP System 1+). I know the certification rules of this Notified Body (BCL), in the framework of Regulation 305/2011/EU, including free access of the Notified Bodies auditors into the factory (-</w:t>
      </w:r>
      <w:proofErr w:type="spellStart"/>
      <w:r w:rsidRPr="00C726CA">
        <w:rPr>
          <w:rFonts w:ascii="Arial" w:hAnsi="Arial" w:cs="Arial"/>
          <w:sz w:val="18"/>
          <w:szCs w:val="18"/>
        </w:rPr>
        <w:t>ies</w:t>
      </w:r>
      <w:proofErr w:type="spellEnd"/>
      <w:r w:rsidRPr="00C726CA">
        <w:rPr>
          <w:rFonts w:ascii="Arial" w:hAnsi="Arial" w:cs="Arial"/>
          <w:sz w:val="18"/>
          <w:szCs w:val="18"/>
        </w:rPr>
        <w:t>) for performance assessment purposes which I fully accept.</w:t>
      </w:r>
    </w:p>
    <w:p w14:paraId="0AD2960C" w14:textId="67E2D290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03B4D6B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710AAA" w14:paraId="7F83F161" w14:textId="77777777" w:rsidTr="002B7238">
        <w:trPr>
          <w:trHeight w:val="803"/>
        </w:trPr>
        <w:tc>
          <w:tcPr>
            <w:tcW w:w="5228" w:type="dxa"/>
            <w:vMerge w:val="restart"/>
            <w:vAlign w:val="center"/>
          </w:tcPr>
          <w:p w14:paraId="5DE4335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20CC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7BF9">
              <w:rPr>
                <w:rFonts w:ascii="Arial" w:hAnsi="Arial" w:cs="Arial"/>
                <w:b/>
                <w:sz w:val="18"/>
                <w:szCs w:val="18"/>
              </w:rPr>
              <w:t>I confirm that the samples to be submitted for initial type testing are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014AB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one of the options: </w:t>
            </w:r>
          </w:p>
          <w:p w14:paraId="589D3F0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2388C272" w14:textId="5F79E70B" w:rsidR="00710AA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6978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1: </w:t>
            </w:r>
            <w:r w:rsidR="00710AAA">
              <w:rPr>
                <w:rFonts w:ascii="Arial" w:hAnsi="Arial" w:cs="Arial"/>
              </w:rPr>
              <w:t>T</w:t>
            </w:r>
            <w:r w:rsidR="00710AAA" w:rsidRPr="0082166A">
              <w:rPr>
                <w:rFonts w:ascii="Arial" w:hAnsi="Arial" w:cs="Arial"/>
              </w:rPr>
              <w:t xml:space="preserve">ypical </w:t>
            </w:r>
            <w:r w:rsidR="00710AAA">
              <w:rPr>
                <w:rFonts w:ascii="Arial" w:hAnsi="Arial" w:cs="Arial"/>
              </w:rPr>
              <w:t>production products without an</w:t>
            </w:r>
            <w:r w:rsidR="00721A92">
              <w:rPr>
                <w:rFonts w:ascii="Arial" w:hAnsi="Arial" w:cs="Arial"/>
              </w:rPr>
              <w:t>y</w:t>
            </w:r>
            <w:r w:rsidR="00710AAA">
              <w:rPr>
                <w:rFonts w:ascii="Arial" w:hAnsi="Arial" w:cs="Arial"/>
              </w:rPr>
              <w:t xml:space="preserve"> specific materials or processes that are aimed at enhancing the fire performance to obtain the classification achieved.</w:t>
            </w:r>
          </w:p>
          <w:p w14:paraId="50985865" w14:textId="77777777" w:rsidR="00710AAA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14:paraId="510E543B" w14:textId="77777777" w:rsidTr="002B7238">
        <w:trPr>
          <w:trHeight w:val="802"/>
        </w:trPr>
        <w:tc>
          <w:tcPr>
            <w:tcW w:w="5228" w:type="dxa"/>
            <w:vMerge/>
            <w:vAlign w:val="center"/>
          </w:tcPr>
          <w:p w14:paraId="03D01C8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61E2943F" w14:textId="77777777" w:rsidR="00710AAA" w:rsidRPr="0082166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2467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</w:t>
            </w:r>
            <w:r w:rsidR="00710AAA">
              <w:rPr>
                <w:rFonts w:ascii="Arial" w:hAnsi="Arial" w:cs="Arial"/>
              </w:rPr>
              <w:t>2</w:t>
            </w:r>
            <w:r w:rsidR="00710AAA" w:rsidRPr="0082166A">
              <w:rPr>
                <w:rFonts w:ascii="Arial" w:hAnsi="Arial" w:cs="Arial"/>
              </w:rPr>
              <w:t xml:space="preserve">: </w:t>
            </w:r>
            <w:r w:rsidR="00710AAA">
              <w:rPr>
                <w:rFonts w:ascii="Arial" w:hAnsi="Arial" w:cs="Arial"/>
              </w:rPr>
              <w:t xml:space="preserve"> Prototypes, one-off samples or very low quantity production cables</w:t>
            </w:r>
          </w:p>
          <w:p w14:paraId="4C5E19BD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DAE905" w14:textId="4B9E4D13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FFB1E3" w14:textId="76581F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402CA69" w14:textId="0A1BF4D7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6D8C95A6" w14:textId="4555EE53" w:rsidR="007A1AD5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524"/>
      </w:tblGrid>
      <w:tr w:rsidR="00710AAA" w:rsidRPr="001764C3" w14:paraId="5C568D63" w14:textId="77777777" w:rsidTr="002B7238">
        <w:trPr>
          <w:trHeight w:val="177"/>
          <w:jc w:val="center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A80A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Declaration</w:t>
            </w:r>
          </w:p>
        </w:tc>
      </w:tr>
      <w:tr w:rsidR="00710AAA" w:rsidRPr="001764C3" w14:paraId="34F3777D" w14:textId="77777777" w:rsidTr="002B7238">
        <w:trPr>
          <w:trHeight w:val="84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AFF6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Enquiry form and declaration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completed </w:t>
            </w:r>
            <w:r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  <w:p w14:paraId="2CA6117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F85798" w14:textId="77777777" w:rsidR="00710AAA" w:rsidRPr="007A1AD5" w:rsidRDefault="00710AAA" w:rsidP="002B7238">
            <w:r>
              <w:rPr>
                <w:rFonts w:ascii="Arial" w:hAnsi="Arial" w:cs="Arial"/>
                <w:b/>
                <w:sz w:val="18"/>
                <w:szCs w:val="18"/>
              </w:rPr>
              <w:t xml:space="preserve">Insert Name:       </w:t>
            </w:r>
            <w:r>
              <w:t xml:space="preserve"> 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14:paraId="474554DC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55277" w14:textId="77777777" w:rsidR="00710AAA" w:rsidRPr="00C52A4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2A4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17C97134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08A6C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0214D1A5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C3A8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3ECE0EA6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2FA78F62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B6A8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77F290B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A4CB16" w14:textId="290FB1CF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A25091F" w14:textId="59DBC992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FD0C1AD" w14:textId="66A2E94E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12DD3EE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p w14:paraId="7500C074" w14:textId="56E35386" w:rsidR="004B379A" w:rsidRPr="001764C3" w:rsidRDefault="004B379A" w:rsidP="007151D1">
      <w:pPr>
        <w:rPr>
          <w:rFonts w:ascii="Arial" w:hAnsi="Arial" w:cs="Arial"/>
          <w:b/>
          <w:sz w:val="18"/>
          <w:szCs w:val="18"/>
        </w:rPr>
      </w:pPr>
    </w:p>
    <w:sectPr w:rsidR="004B379A" w:rsidRPr="001764C3" w:rsidSect="00710AAA">
      <w:type w:val="continuous"/>
      <w:pgSz w:w="11907" w:h="16839" w:code="9"/>
      <w:pgMar w:top="357" w:right="720" w:bottom="340" w:left="720" w:header="17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EE7F" w14:textId="77777777" w:rsidR="0091191F" w:rsidRDefault="0091191F">
      <w:r>
        <w:separator/>
      </w:r>
    </w:p>
  </w:endnote>
  <w:endnote w:type="continuationSeparator" w:id="0">
    <w:p w14:paraId="1B0E6B50" w14:textId="77777777" w:rsidR="0091191F" w:rsidRDefault="0091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666"/>
      <w:gridCol w:w="1710"/>
      <w:gridCol w:w="2250"/>
      <w:gridCol w:w="1350"/>
      <w:gridCol w:w="1710"/>
    </w:tblGrid>
    <w:tr w:rsidR="00BC328E" w:rsidRPr="00F35988" w14:paraId="5FB1A57C" w14:textId="77777777" w:rsidTr="00BC328E">
      <w:tc>
        <w:tcPr>
          <w:tcW w:w="1844" w:type="dxa"/>
          <w:shd w:val="clear" w:color="auto" w:fill="D9D9D9"/>
        </w:tcPr>
        <w:p w14:paraId="5B232937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proofErr w:type="gramStart"/>
          <w:r w:rsidRPr="00F35988">
            <w:rPr>
              <w:rFonts w:eastAsia="Calibri" w:cs="Arial"/>
              <w:b/>
              <w:bCs/>
              <w:lang w:eastAsia="en-GB"/>
            </w:rPr>
            <w:t>Document  No</w:t>
          </w:r>
          <w:proofErr w:type="gramEnd"/>
          <w:r w:rsidRPr="00F35988">
            <w:rPr>
              <w:rFonts w:eastAsia="Calibri" w:cs="Arial"/>
              <w:b/>
              <w:bCs/>
              <w:lang w:eastAsia="en-GB"/>
            </w:rPr>
            <w:t>:</w:t>
          </w:r>
        </w:p>
      </w:tc>
      <w:tc>
        <w:tcPr>
          <w:tcW w:w="1666" w:type="dxa"/>
          <w:shd w:val="clear" w:color="auto" w:fill="FFFFFF"/>
        </w:tcPr>
        <w:p w14:paraId="6EF105BC" w14:textId="4AE5830B" w:rsidR="00BC328E" w:rsidRPr="00C1441B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sz w:val="18"/>
              <w:szCs w:val="18"/>
              <w:lang w:eastAsia="en-GB"/>
            </w:rPr>
          </w:pPr>
          <w:r w:rsidRPr="00C1441B">
            <w:rPr>
              <w:rFonts w:eastAsia="Calibri" w:cs="Arial"/>
              <w:b/>
              <w:bCs/>
              <w:sz w:val="18"/>
              <w:szCs w:val="18"/>
              <w:lang w:eastAsia="en-GB"/>
            </w:rPr>
            <w:t>BCL-</w:t>
          </w:r>
          <w:r>
            <w:rPr>
              <w:rFonts w:eastAsia="Calibri" w:cs="Arial"/>
              <w:b/>
              <w:bCs/>
              <w:sz w:val="18"/>
              <w:szCs w:val="18"/>
              <w:lang w:eastAsia="en-GB"/>
            </w:rPr>
            <w:t>BSF358CPR</w:t>
          </w:r>
        </w:p>
      </w:tc>
      <w:tc>
        <w:tcPr>
          <w:tcW w:w="1710" w:type="dxa"/>
          <w:shd w:val="clear" w:color="auto" w:fill="D9D9D9"/>
        </w:tcPr>
        <w:p w14:paraId="2F75E693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Rev &amp; Date:</w:t>
          </w:r>
        </w:p>
      </w:tc>
      <w:tc>
        <w:tcPr>
          <w:tcW w:w="2250" w:type="dxa"/>
          <w:shd w:val="clear" w:color="auto" w:fill="FFFFFF"/>
          <w:vAlign w:val="center"/>
        </w:tcPr>
        <w:p w14:paraId="591B50D2" w14:textId="237C7845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00</w:t>
          </w:r>
          <w:r w:rsidR="00BD5B3F">
            <w:rPr>
              <w:rFonts w:eastAsia="Calibri" w:cs="Arial"/>
              <w:b/>
              <w:bCs/>
              <w:lang w:eastAsia="en-GB"/>
            </w:rPr>
            <w:t>8</w:t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(</w:t>
          </w:r>
          <w:r w:rsidR="00BD5B3F">
            <w:rPr>
              <w:rFonts w:eastAsia="Calibri" w:cs="Arial"/>
              <w:b/>
              <w:bCs/>
              <w:lang w:eastAsia="en-GB"/>
            </w:rPr>
            <w:t>05-01-2026</w:t>
          </w:r>
          <w:r w:rsidRPr="00F35988">
            <w:rPr>
              <w:rFonts w:eastAsia="Calibri" w:cs="Arial"/>
              <w:b/>
              <w:bCs/>
              <w:lang w:eastAsia="en-GB"/>
            </w:rPr>
            <w:t>)</w:t>
          </w:r>
        </w:p>
      </w:tc>
      <w:tc>
        <w:tcPr>
          <w:tcW w:w="1350" w:type="dxa"/>
          <w:shd w:val="clear" w:color="auto" w:fill="D9D9D9"/>
        </w:tcPr>
        <w:p w14:paraId="07F863B5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Page No:</w:t>
          </w:r>
        </w:p>
      </w:tc>
      <w:tc>
        <w:tcPr>
          <w:tcW w:w="1710" w:type="dxa"/>
          <w:shd w:val="clear" w:color="auto" w:fill="FFFFFF"/>
        </w:tcPr>
        <w:p w14:paraId="5F15BAF1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 xml:space="preserve">Page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PAGE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of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NUMPAGES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</w:p>
      </w:tc>
    </w:tr>
  </w:tbl>
  <w:p w14:paraId="065EFB7D" w14:textId="788D3756" w:rsidR="00137FD4" w:rsidRPr="00664FCA" w:rsidRDefault="00664FCA" w:rsidP="00137FD4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</w:p>
  <w:p w14:paraId="04E28EC1" w14:textId="5C90E32A" w:rsidR="00664FCA" w:rsidRPr="00664FCA" w:rsidRDefault="00B27C3C" w:rsidP="00B27C3C">
    <w:pPr>
      <w:tabs>
        <w:tab w:val="center" w:pos="5233"/>
        <w:tab w:val="left" w:pos="91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FAD2" w14:textId="77777777" w:rsidR="0091191F" w:rsidRDefault="0091191F">
      <w:r>
        <w:separator/>
      </w:r>
    </w:p>
  </w:footnote>
  <w:footnote w:type="continuationSeparator" w:id="0">
    <w:p w14:paraId="7A9AC32C" w14:textId="77777777" w:rsidR="0091191F" w:rsidRDefault="0091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D50" w14:textId="417D6019" w:rsidR="00664FCA" w:rsidRPr="008B3525" w:rsidRDefault="00664FCA" w:rsidP="008B3525">
    <w:pPr>
      <w:rPr>
        <w:rFonts w:ascii="Arial" w:hAnsi="Arial" w:cs="Arial"/>
        <w:b/>
        <w:sz w:val="24"/>
        <w:szCs w:val="24"/>
      </w:rPr>
    </w:pPr>
  </w:p>
  <w:p w14:paraId="3DC8B81C" w14:textId="36571376" w:rsidR="00664FCA" w:rsidRDefault="00664FCA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</w:t>
    </w:r>
    <w:r w:rsidR="00EE5474">
      <w:rPr>
        <w:rFonts w:ascii="Arial" w:hAnsi="Arial" w:cs="Arial"/>
        <w:b/>
        <w:sz w:val="24"/>
        <w:szCs w:val="24"/>
      </w:rPr>
      <w:t xml:space="preserve">            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  <w:r w:rsidR="00137FD4">
      <w:rPr>
        <w:noProof/>
        <w:lang w:eastAsia="en-GB"/>
      </w:rPr>
      <w:drawing>
        <wp:inline distT="0" distB="0" distL="0" distR="0" wp14:anchorId="023D25BB" wp14:editId="6467FEE5">
          <wp:extent cx="938145" cy="390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8145" cy="390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7CD522" w14:textId="67091AB1" w:rsidR="00710AAA" w:rsidRPr="00664FCA" w:rsidRDefault="007151D1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Construction Products Regulation </w:t>
    </w:r>
    <w:r w:rsidRPr="008B3525">
      <w:rPr>
        <w:rFonts w:ascii="Arial" w:hAnsi="Arial" w:cs="Arial"/>
        <w:b/>
        <w:sz w:val="24"/>
        <w:szCs w:val="24"/>
      </w:rPr>
      <w:t>I</w:t>
    </w:r>
    <w:r>
      <w:rPr>
        <w:rFonts w:ascii="Arial" w:hAnsi="Arial" w:cs="Arial"/>
        <w:b/>
        <w:sz w:val="24"/>
        <w:szCs w:val="24"/>
      </w:rPr>
      <w:t>nitial Enquiry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E41"/>
    <w:multiLevelType w:val="hybridMultilevel"/>
    <w:tmpl w:val="CACED08A"/>
    <w:lvl w:ilvl="0" w:tplc="874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6"/>
    <w:rsid w:val="0002346C"/>
    <w:rsid w:val="00037C0F"/>
    <w:rsid w:val="000475CB"/>
    <w:rsid w:val="00063D3D"/>
    <w:rsid w:val="00097A9F"/>
    <w:rsid w:val="000A2BD9"/>
    <w:rsid w:val="000B522A"/>
    <w:rsid w:val="000C6114"/>
    <w:rsid w:val="000C6828"/>
    <w:rsid w:val="000D58E1"/>
    <w:rsid w:val="000D7BEE"/>
    <w:rsid w:val="000E14FE"/>
    <w:rsid w:val="000F0A6F"/>
    <w:rsid w:val="000F568F"/>
    <w:rsid w:val="00106506"/>
    <w:rsid w:val="001200CD"/>
    <w:rsid w:val="0012028B"/>
    <w:rsid w:val="00131641"/>
    <w:rsid w:val="00137FD4"/>
    <w:rsid w:val="00141033"/>
    <w:rsid w:val="00147550"/>
    <w:rsid w:val="00161B11"/>
    <w:rsid w:val="00164556"/>
    <w:rsid w:val="001724F0"/>
    <w:rsid w:val="00173B5C"/>
    <w:rsid w:val="001751F7"/>
    <w:rsid w:val="00175344"/>
    <w:rsid w:val="001764C3"/>
    <w:rsid w:val="00183F0C"/>
    <w:rsid w:val="001978B6"/>
    <w:rsid w:val="001A35E0"/>
    <w:rsid w:val="001B0DD6"/>
    <w:rsid w:val="001C31BC"/>
    <w:rsid w:val="001C58CD"/>
    <w:rsid w:val="001D7F71"/>
    <w:rsid w:val="001E3F4D"/>
    <w:rsid w:val="001E4FAB"/>
    <w:rsid w:val="0020528C"/>
    <w:rsid w:val="00206CD6"/>
    <w:rsid w:val="00207DA4"/>
    <w:rsid w:val="00215C23"/>
    <w:rsid w:val="00217D11"/>
    <w:rsid w:val="0022216C"/>
    <w:rsid w:val="00223442"/>
    <w:rsid w:val="002311BD"/>
    <w:rsid w:val="00234F49"/>
    <w:rsid w:val="002373FE"/>
    <w:rsid w:val="002505F7"/>
    <w:rsid w:val="00252084"/>
    <w:rsid w:val="00254BBF"/>
    <w:rsid w:val="0026074C"/>
    <w:rsid w:val="00273023"/>
    <w:rsid w:val="0027406E"/>
    <w:rsid w:val="00286C12"/>
    <w:rsid w:val="0029252B"/>
    <w:rsid w:val="00295BF6"/>
    <w:rsid w:val="002B7F7C"/>
    <w:rsid w:val="002E0A2D"/>
    <w:rsid w:val="002F07C4"/>
    <w:rsid w:val="00305B43"/>
    <w:rsid w:val="003139D9"/>
    <w:rsid w:val="00320FB0"/>
    <w:rsid w:val="003246B4"/>
    <w:rsid w:val="00331F15"/>
    <w:rsid w:val="00337CD5"/>
    <w:rsid w:val="00351774"/>
    <w:rsid w:val="00352509"/>
    <w:rsid w:val="00352D86"/>
    <w:rsid w:val="00356738"/>
    <w:rsid w:val="0036055C"/>
    <w:rsid w:val="003772A4"/>
    <w:rsid w:val="003807B8"/>
    <w:rsid w:val="003869E5"/>
    <w:rsid w:val="0038768F"/>
    <w:rsid w:val="00390016"/>
    <w:rsid w:val="00392C4E"/>
    <w:rsid w:val="00396CE2"/>
    <w:rsid w:val="003A0BAA"/>
    <w:rsid w:val="003B0689"/>
    <w:rsid w:val="003C7A49"/>
    <w:rsid w:val="003C7BF9"/>
    <w:rsid w:val="003D086A"/>
    <w:rsid w:val="003E1773"/>
    <w:rsid w:val="003E2F48"/>
    <w:rsid w:val="003F1FAF"/>
    <w:rsid w:val="003F7C4B"/>
    <w:rsid w:val="004000BE"/>
    <w:rsid w:val="00415F2E"/>
    <w:rsid w:val="004179A6"/>
    <w:rsid w:val="004215D6"/>
    <w:rsid w:val="00425C4E"/>
    <w:rsid w:val="0046346F"/>
    <w:rsid w:val="00470F46"/>
    <w:rsid w:val="0048760F"/>
    <w:rsid w:val="0049371C"/>
    <w:rsid w:val="00497A33"/>
    <w:rsid w:val="004A06F9"/>
    <w:rsid w:val="004A1193"/>
    <w:rsid w:val="004B379A"/>
    <w:rsid w:val="004B4FB7"/>
    <w:rsid w:val="004B6328"/>
    <w:rsid w:val="004D3633"/>
    <w:rsid w:val="004D70C8"/>
    <w:rsid w:val="004E1C44"/>
    <w:rsid w:val="00505B21"/>
    <w:rsid w:val="00506097"/>
    <w:rsid w:val="00527766"/>
    <w:rsid w:val="005312F5"/>
    <w:rsid w:val="005443B9"/>
    <w:rsid w:val="00551287"/>
    <w:rsid w:val="00562A1D"/>
    <w:rsid w:val="00562A6F"/>
    <w:rsid w:val="0056306D"/>
    <w:rsid w:val="00565DC2"/>
    <w:rsid w:val="00567594"/>
    <w:rsid w:val="0058477F"/>
    <w:rsid w:val="005A1F51"/>
    <w:rsid w:val="005A20BF"/>
    <w:rsid w:val="005C01C9"/>
    <w:rsid w:val="00620861"/>
    <w:rsid w:val="00655020"/>
    <w:rsid w:val="00664FCA"/>
    <w:rsid w:val="00665815"/>
    <w:rsid w:val="006669A6"/>
    <w:rsid w:val="00676CE9"/>
    <w:rsid w:val="006976AE"/>
    <w:rsid w:val="006A12AC"/>
    <w:rsid w:val="006E62C9"/>
    <w:rsid w:val="006F17D1"/>
    <w:rsid w:val="006F4CB7"/>
    <w:rsid w:val="00701B6E"/>
    <w:rsid w:val="00710AAA"/>
    <w:rsid w:val="007151D1"/>
    <w:rsid w:val="00721A92"/>
    <w:rsid w:val="00726D6D"/>
    <w:rsid w:val="00732783"/>
    <w:rsid w:val="007329A9"/>
    <w:rsid w:val="007357EA"/>
    <w:rsid w:val="00777157"/>
    <w:rsid w:val="007A1AD5"/>
    <w:rsid w:val="007A4665"/>
    <w:rsid w:val="007B1BBB"/>
    <w:rsid w:val="007B6ECD"/>
    <w:rsid w:val="007C7E22"/>
    <w:rsid w:val="007D7A29"/>
    <w:rsid w:val="007E6F5C"/>
    <w:rsid w:val="007E7BC6"/>
    <w:rsid w:val="007F1F8D"/>
    <w:rsid w:val="00804F40"/>
    <w:rsid w:val="0081581C"/>
    <w:rsid w:val="008229EA"/>
    <w:rsid w:val="00836501"/>
    <w:rsid w:val="00844F74"/>
    <w:rsid w:val="00863133"/>
    <w:rsid w:val="00864F15"/>
    <w:rsid w:val="008655F7"/>
    <w:rsid w:val="008909F9"/>
    <w:rsid w:val="008B3525"/>
    <w:rsid w:val="008B687E"/>
    <w:rsid w:val="008B71D3"/>
    <w:rsid w:val="008B7D44"/>
    <w:rsid w:val="008C0D5C"/>
    <w:rsid w:val="008C3E00"/>
    <w:rsid w:val="008C5ACE"/>
    <w:rsid w:val="008D7BD1"/>
    <w:rsid w:val="008E7C80"/>
    <w:rsid w:val="008F44BF"/>
    <w:rsid w:val="00903232"/>
    <w:rsid w:val="0091191F"/>
    <w:rsid w:val="0091301D"/>
    <w:rsid w:val="00923B56"/>
    <w:rsid w:val="00953E40"/>
    <w:rsid w:val="00992467"/>
    <w:rsid w:val="00993AAB"/>
    <w:rsid w:val="00993C11"/>
    <w:rsid w:val="00995B62"/>
    <w:rsid w:val="0099787B"/>
    <w:rsid w:val="009A3A98"/>
    <w:rsid w:val="009A48C9"/>
    <w:rsid w:val="009C52E0"/>
    <w:rsid w:val="009C6EBC"/>
    <w:rsid w:val="009C7377"/>
    <w:rsid w:val="009D669D"/>
    <w:rsid w:val="009D66E3"/>
    <w:rsid w:val="009F3362"/>
    <w:rsid w:val="009F5B02"/>
    <w:rsid w:val="00A14479"/>
    <w:rsid w:val="00A22453"/>
    <w:rsid w:val="00A26B47"/>
    <w:rsid w:val="00A31C98"/>
    <w:rsid w:val="00A467AE"/>
    <w:rsid w:val="00A610FF"/>
    <w:rsid w:val="00A630B7"/>
    <w:rsid w:val="00A6586F"/>
    <w:rsid w:val="00A66742"/>
    <w:rsid w:val="00A70368"/>
    <w:rsid w:val="00A91C0A"/>
    <w:rsid w:val="00AA3890"/>
    <w:rsid w:val="00AC6D2C"/>
    <w:rsid w:val="00AD3DCA"/>
    <w:rsid w:val="00AD7FC4"/>
    <w:rsid w:val="00B04FD9"/>
    <w:rsid w:val="00B1061E"/>
    <w:rsid w:val="00B21FD9"/>
    <w:rsid w:val="00B25213"/>
    <w:rsid w:val="00B26D8A"/>
    <w:rsid w:val="00B27C3C"/>
    <w:rsid w:val="00B36F25"/>
    <w:rsid w:val="00B4677E"/>
    <w:rsid w:val="00B5727F"/>
    <w:rsid w:val="00B67139"/>
    <w:rsid w:val="00B70E0D"/>
    <w:rsid w:val="00B80662"/>
    <w:rsid w:val="00B836FD"/>
    <w:rsid w:val="00BA5588"/>
    <w:rsid w:val="00BC328E"/>
    <w:rsid w:val="00BD5B3F"/>
    <w:rsid w:val="00BE27BF"/>
    <w:rsid w:val="00BF6213"/>
    <w:rsid w:val="00C071F3"/>
    <w:rsid w:val="00C11D5B"/>
    <w:rsid w:val="00C22F11"/>
    <w:rsid w:val="00C254C9"/>
    <w:rsid w:val="00C33676"/>
    <w:rsid w:val="00C41D4C"/>
    <w:rsid w:val="00C46A8D"/>
    <w:rsid w:val="00C52A49"/>
    <w:rsid w:val="00C52A4E"/>
    <w:rsid w:val="00C63776"/>
    <w:rsid w:val="00C66F2D"/>
    <w:rsid w:val="00C80F21"/>
    <w:rsid w:val="00C912C1"/>
    <w:rsid w:val="00C92211"/>
    <w:rsid w:val="00CA472F"/>
    <w:rsid w:val="00CB08E8"/>
    <w:rsid w:val="00CB3F83"/>
    <w:rsid w:val="00CD3DE1"/>
    <w:rsid w:val="00CD6519"/>
    <w:rsid w:val="00CE5AC7"/>
    <w:rsid w:val="00CE6387"/>
    <w:rsid w:val="00CF2B95"/>
    <w:rsid w:val="00CF3D03"/>
    <w:rsid w:val="00CF4741"/>
    <w:rsid w:val="00CF61C6"/>
    <w:rsid w:val="00D026CE"/>
    <w:rsid w:val="00D0378B"/>
    <w:rsid w:val="00D05CBC"/>
    <w:rsid w:val="00D119DC"/>
    <w:rsid w:val="00D2429A"/>
    <w:rsid w:val="00D52086"/>
    <w:rsid w:val="00D7182F"/>
    <w:rsid w:val="00D75746"/>
    <w:rsid w:val="00D87AB4"/>
    <w:rsid w:val="00D94E76"/>
    <w:rsid w:val="00DA4AEC"/>
    <w:rsid w:val="00DB6550"/>
    <w:rsid w:val="00DD1522"/>
    <w:rsid w:val="00DD2EE8"/>
    <w:rsid w:val="00DD70E6"/>
    <w:rsid w:val="00DF2845"/>
    <w:rsid w:val="00DF7676"/>
    <w:rsid w:val="00E121B6"/>
    <w:rsid w:val="00E14DBC"/>
    <w:rsid w:val="00E1744D"/>
    <w:rsid w:val="00E30D52"/>
    <w:rsid w:val="00E36845"/>
    <w:rsid w:val="00E37481"/>
    <w:rsid w:val="00E51511"/>
    <w:rsid w:val="00E61436"/>
    <w:rsid w:val="00E678CE"/>
    <w:rsid w:val="00E81341"/>
    <w:rsid w:val="00E823F2"/>
    <w:rsid w:val="00E87D12"/>
    <w:rsid w:val="00E940D0"/>
    <w:rsid w:val="00EA2AF2"/>
    <w:rsid w:val="00EB1BCC"/>
    <w:rsid w:val="00EB4177"/>
    <w:rsid w:val="00EB73EB"/>
    <w:rsid w:val="00EC35BA"/>
    <w:rsid w:val="00EC37EB"/>
    <w:rsid w:val="00ED1730"/>
    <w:rsid w:val="00ED4F2D"/>
    <w:rsid w:val="00EE29E4"/>
    <w:rsid w:val="00EE5474"/>
    <w:rsid w:val="00F024A7"/>
    <w:rsid w:val="00F06D60"/>
    <w:rsid w:val="00F11C5E"/>
    <w:rsid w:val="00F1408F"/>
    <w:rsid w:val="00F41236"/>
    <w:rsid w:val="00F41BD3"/>
    <w:rsid w:val="00F43F9A"/>
    <w:rsid w:val="00F6486B"/>
    <w:rsid w:val="00F85C96"/>
    <w:rsid w:val="00F90D57"/>
    <w:rsid w:val="00F9472A"/>
    <w:rsid w:val="00F968F8"/>
    <w:rsid w:val="00FA086E"/>
    <w:rsid w:val="00FC41D7"/>
    <w:rsid w:val="00FC452D"/>
    <w:rsid w:val="00FC4964"/>
    <w:rsid w:val="00FC714B"/>
    <w:rsid w:val="00FE6885"/>
    <w:rsid w:val="00FF6245"/>
    <w:rsid w:val="0ABD4A0E"/>
    <w:rsid w:val="11F50916"/>
    <w:rsid w:val="41BE4D32"/>
    <w:rsid w:val="66682207"/>
    <w:rsid w:val="693CC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40A5"/>
  <w15:docId w15:val="{2C4242DB-836D-4701-B3FD-A5414F7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2084"/>
    <w:pPr>
      <w:tabs>
        <w:tab w:val="center" w:pos="4320"/>
        <w:tab w:val="right" w:pos="8640"/>
      </w:tabs>
    </w:pPr>
  </w:style>
  <w:style w:type="character" w:styleId="Hyperlink">
    <w:name w:val="Hyperlink"/>
    <w:rsid w:val="00252084"/>
    <w:rPr>
      <w:color w:val="0000FF"/>
      <w:u w:val="single"/>
    </w:rPr>
  </w:style>
  <w:style w:type="table" w:styleId="TableGrid">
    <w:name w:val="Table Grid"/>
    <w:basedOn w:val="TableNormal"/>
    <w:rsid w:val="0025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D3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uiPriority w:val="99"/>
    <w:rsid w:val="00664FCA"/>
  </w:style>
  <w:style w:type="character" w:customStyle="1" w:styleId="FooterChar">
    <w:name w:val="Footer Char"/>
    <w:link w:val="Footer"/>
    <w:rsid w:val="00664FCA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69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807B8"/>
  </w:style>
  <w:style w:type="paragraph" w:styleId="Revision">
    <w:name w:val="Revision"/>
    <w:hidden/>
    <w:uiPriority w:val="99"/>
    <w:semiHidden/>
    <w:rsid w:val="009C7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nickson\Desktop\New%20Audit%20Documents\Masters\Richard%20New\BSF358-CPR%20Initial%20Enquiry%20Form%20-%20Draf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AC4F-84E7-40B7-9BB0-8A5A9E8FC16C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2.xml><?xml version="1.0" encoding="utf-8"?>
<ds:datastoreItem xmlns:ds="http://schemas.openxmlformats.org/officeDocument/2006/customXml" ds:itemID="{5374B857-43F2-4DBE-8811-41245BB3D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28CA7-0843-4637-AF34-CB8283089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C7B2D-D3E1-4967-8C41-EE32A4A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BSF358-CPR Initial Enquiry Form - Draft.docx</Template>
  <TotalTime>81</TotalTime>
  <Pages>3</Pages>
  <Words>607</Words>
  <Characters>3466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Nickson</dc:creator>
  <cp:lastModifiedBy>Tracie Hunter</cp:lastModifiedBy>
  <cp:revision>20</cp:revision>
  <cp:lastPrinted>2025-01-24T11:23:00Z</cp:lastPrinted>
  <dcterms:created xsi:type="dcterms:W3CDTF">2024-12-10T16:06:00Z</dcterms:created>
  <dcterms:modified xsi:type="dcterms:W3CDTF">2026-01-26T15:11:00Z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MediaServiceImageTags">
    <vt:lpwstr/>
  </property>
  <property fmtid="{D5CDD505-2E9C-101B-9397-08002B2CF9AE}" pid="5" name="GUID">
    <vt:lpwstr>a3f676b3-a4ec-4610-96e9-969e811958c8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SIP_Label_55e46f04-1151-4928-a464-2b4d83efefbb_Enabled">
    <vt:lpwstr>true</vt:lpwstr>
  </property>
  <property fmtid="{D5CDD505-2E9C-101B-9397-08002B2CF9AE}" pid="15" name="MSIP_Label_55e46f04-1151-4928-a464-2b4d83efefbb_SetDate">
    <vt:lpwstr>2026-01-26T15:11:07Z</vt:lpwstr>
  </property>
  <property fmtid="{D5CDD505-2E9C-101B-9397-08002B2CF9AE}" pid="16" name="MSIP_Label_55e46f04-1151-4928-a464-2b4d83efefbb_Method">
    <vt:lpwstr>Standard</vt:lpwstr>
  </property>
  <property fmtid="{D5CDD505-2E9C-101B-9397-08002B2CF9AE}" pid="17" name="MSIP_Label_55e46f04-1151-4928-a464-2b4d83efefbb_Name">
    <vt:lpwstr>General Information</vt:lpwstr>
  </property>
  <property fmtid="{D5CDD505-2E9C-101B-9397-08002B2CF9AE}" pid="18" name="MSIP_Label_55e46f04-1151-4928-a464-2b4d83efefbb_SiteId">
    <vt:lpwstr>52d58be5-69b4-421b-836e-b92dbe0b067d</vt:lpwstr>
  </property>
  <property fmtid="{D5CDD505-2E9C-101B-9397-08002B2CF9AE}" pid="19" name="MSIP_Label_55e46f04-1151-4928-a464-2b4d83efefbb_ActionId">
    <vt:lpwstr>1b50616e-c80d-4a4d-bb48-16211672a3ae</vt:lpwstr>
  </property>
  <property fmtid="{D5CDD505-2E9C-101B-9397-08002B2CF9AE}" pid="20" name="MSIP_Label_55e46f04-1151-4928-a464-2b4d83efefbb_ContentBits">
    <vt:lpwstr>0</vt:lpwstr>
  </property>
  <property fmtid="{D5CDD505-2E9C-101B-9397-08002B2CF9AE}" pid="21" name="MSIP_Label_55e46f04-1151-4928-a464-2b4d83efefbb_Tag">
    <vt:lpwstr>10, 3, 0, 1</vt:lpwstr>
  </property>
</Properties>
</file>